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91" w:rsidRDefault="00FE3591" w:rsidP="00DF2A71">
      <w:r>
        <w:rPr>
          <w:rFonts w:hint="eastAsia"/>
        </w:rPr>
        <w:t>【何嘉仁國小英語】</w:t>
      </w:r>
      <w:r>
        <w:t xml:space="preserve"> </w:t>
      </w:r>
    </w:p>
    <w:p w:rsidR="00FE3591" w:rsidRDefault="00FE3591" w:rsidP="00DF2A71">
      <w:r>
        <w:t>eSTAR</w:t>
      </w:r>
      <w:r>
        <w:rPr>
          <w:rFonts w:hint="eastAsia"/>
        </w:rPr>
        <w:t>系列</w:t>
      </w:r>
      <w:r>
        <w:t xml:space="preserve"> </w:t>
      </w:r>
      <w:r>
        <w:rPr>
          <w:rFonts w:hint="eastAsia"/>
        </w:rPr>
        <w:t>網頁版電子書</w:t>
      </w:r>
    </w:p>
    <w:p w:rsidR="00FE3591" w:rsidRDefault="00FE3591" w:rsidP="00DF2A71">
      <w:r>
        <w:rPr>
          <w:rFonts w:hint="eastAsia"/>
        </w:rPr>
        <w:t>只要上網</w:t>
      </w:r>
      <w:r>
        <w:t xml:space="preserve"> ~ </w:t>
      </w:r>
    </w:p>
    <w:p w:rsidR="00FE3591" w:rsidRDefault="00FE3591" w:rsidP="00DF2A71">
      <w:r>
        <w:rPr>
          <w:rFonts w:hint="eastAsia"/>
        </w:rPr>
        <w:t>電腦、手機、平板都能使用！</w:t>
      </w:r>
    </w:p>
    <w:p w:rsidR="00FE3591" w:rsidRDefault="00FE3591" w:rsidP="00DF2A71">
      <w:r>
        <w:rPr>
          <w:rFonts w:hint="eastAsia"/>
        </w:rPr>
        <w:t>包含課本</w:t>
      </w:r>
      <w:r>
        <w:t>/</w:t>
      </w:r>
      <w:r>
        <w:rPr>
          <w:rFonts w:hint="eastAsia"/>
        </w:rPr>
        <w:t>習作全冊的音檔連結</w:t>
      </w:r>
    </w:p>
    <w:p w:rsidR="00FE3591" w:rsidRDefault="00FE3591" w:rsidP="00DF2A71"/>
    <w:p w:rsidR="00FE3591" w:rsidRDefault="00FE3591" w:rsidP="00DF2A71">
      <w:r>
        <w:t>e STAR 2 (</w:t>
      </w:r>
      <w:r>
        <w:rPr>
          <w:rFonts w:hint="eastAsia"/>
        </w:rPr>
        <w:t>課本</w:t>
      </w:r>
      <w:r>
        <w:t>)</w:t>
      </w:r>
      <w:r>
        <w:rPr>
          <w:rFonts w:hint="eastAsia"/>
        </w:rPr>
        <w:t>電子書</w:t>
      </w:r>
    </w:p>
    <w:p w:rsidR="00FE3591" w:rsidRDefault="00FE3591" w:rsidP="00DF2A71">
      <w:r>
        <w:t>https://online.flipbuilder.com/eivml/ushp/</w:t>
      </w:r>
    </w:p>
    <w:p w:rsidR="00FE3591" w:rsidRDefault="00FE3591" w:rsidP="00DF2A71">
      <w:r>
        <w:t>e STAR 2 (</w:t>
      </w:r>
      <w:r>
        <w:rPr>
          <w:rFonts w:hint="eastAsia"/>
        </w:rPr>
        <w:t>習作</w:t>
      </w:r>
      <w:r>
        <w:t>)</w:t>
      </w:r>
      <w:r>
        <w:rPr>
          <w:rFonts w:hint="eastAsia"/>
        </w:rPr>
        <w:t>電子書</w:t>
      </w:r>
    </w:p>
    <w:p w:rsidR="00FE3591" w:rsidRDefault="00FE3591" w:rsidP="00DF2A71">
      <w:r>
        <w:t>https://online.flipbuilder.com/eivml/wlzj/</w:t>
      </w:r>
    </w:p>
    <w:p w:rsidR="00FE3591" w:rsidRDefault="00FE3591" w:rsidP="00DF2A71"/>
    <w:p w:rsidR="00FE3591" w:rsidRDefault="00FE3591" w:rsidP="00DF2A71">
      <w:r>
        <w:rPr>
          <w:rFonts w:hint="eastAsia"/>
        </w:rPr>
        <w:t>防疫優先</w:t>
      </w:r>
    </w:p>
    <w:p w:rsidR="00FE3591" w:rsidRDefault="00FE3591" w:rsidP="00DF2A71">
      <w:r>
        <w:rPr>
          <w:rFonts w:hint="eastAsia"/>
        </w:rPr>
        <w:t>大家</w:t>
      </w:r>
      <w:bookmarkStart w:id="0" w:name="_GoBack"/>
      <w:bookmarkEnd w:id="0"/>
      <w:r>
        <w:rPr>
          <w:rFonts w:hint="eastAsia"/>
        </w:rPr>
        <w:t>加油</w:t>
      </w:r>
    </w:p>
    <w:sectPr w:rsidR="00FE3591" w:rsidSect="008E2D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91" w:rsidRDefault="00FE3591" w:rsidP="007D2576">
      <w:r>
        <w:separator/>
      </w:r>
    </w:p>
  </w:endnote>
  <w:endnote w:type="continuationSeparator" w:id="0">
    <w:p w:rsidR="00FE3591" w:rsidRDefault="00FE3591" w:rsidP="007D2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91" w:rsidRDefault="00FE3591" w:rsidP="007D2576">
      <w:r>
        <w:separator/>
      </w:r>
    </w:p>
  </w:footnote>
  <w:footnote w:type="continuationSeparator" w:id="0">
    <w:p w:rsidR="00FE3591" w:rsidRDefault="00FE3591" w:rsidP="007D2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908"/>
    <w:rsid w:val="000234C2"/>
    <w:rsid w:val="000D0118"/>
    <w:rsid w:val="00145908"/>
    <w:rsid w:val="004545AD"/>
    <w:rsid w:val="005815DC"/>
    <w:rsid w:val="00657283"/>
    <w:rsid w:val="007D2576"/>
    <w:rsid w:val="008E0A66"/>
    <w:rsid w:val="008E2D98"/>
    <w:rsid w:val="00DF2A71"/>
    <w:rsid w:val="00F83955"/>
    <w:rsid w:val="00FB4729"/>
    <w:rsid w:val="00FE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9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257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257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【何嘉仁國小英語】 </dc:title>
  <dc:subject/>
  <dc:creator>Windows 使用者</dc:creator>
  <cp:keywords/>
  <dc:description/>
  <cp:lastModifiedBy>lisa</cp:lastModifiedBy>
  <cp:revision>2</cp:revision>
  <dcterms:created xsi:type="dcterms:W3CDTF">2021-05-24T03:37:00Z</dcterms:created>
  <dcterms:modified xsi:type="dcterms:W3CDTF">2021-05-24T03:37:00Z</dcterms:modified>
</cp:coreProperties>
</file>